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581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1495"/>
        <w:gridCol w:w="5812"/>
        <w:gridCol w:w="2410"/>
      </w:tblGrid>
      <w:tr w:rsidR="003954DF" w:rsidTr="003954DF">
        <w:trPr>
          <w:trHeight w:val="711"/>
        </w:trPr>
        <w:tc>
          <w:tcPr>
            <w:tcW w:w="10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954DF" w:rsidRDefault="003954DF" w:rsidP="003954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Agenda </w:t>
            </w:r>
          </w:p>
          <w:p w:rsidR="003954DF" w:rsidRDefault="003954DF" w:rsidP="003954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SPOTKANIA </w:t>
            </w:r>
          </w:p>
          <w:p w:rsidR="003954DF" w:rsidRDefault="003954DF" w:rsidP="003954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Grupy Sterującej </w:t>
            </w:r>
          </w:p>
          <w:p w:rsidR="003954DF" w:rsidRDefault="00664CD9" w:rsidP="003954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</w:rPr>
              <w:t>0</w:t>
            </w:r>
            <w:r w:rsidR="00B53C9A">
              <w:rPr>
                <w:rFonts w:ascii="Calibri" w:hAnsi="Calibri"/>
                <w:b/>
                <w:i/>
              </w:rPr>
              <w:t>2</w:t>
            </w:r>
            <w:r>
              <w:rPr>
                <w:rFonts w:ascii="Calibri" w:hAnsi="Calibri"/>
                <w:b/>
                <w:i/>
              </w:rPr>
              <w:t>.</w:t>
            </w:r>
            <w:r w:rsidR="00B53C9A">
              <w:rPr>
                <w:rFonts w:ascii="Calibri" w:hAnsi="Calibri"/>
                <w:b/>
                <w:i/>
              </w:rPr>
              <w:t>12</w:t>
            </w:r>
            <w:r>
              <w:rPr>
                <w:rFonts w:ascii="Calibri" w:hAnsi="Calibri"/>
                <w:b/>
                <w:i/>
              </w:rPr>
              <w:t>.2014</w:t>
            </w:r>
            <w:r w:rsidR="003954DF" w:rsidRPr="000C1F17">
              <w:rPr>
                <w:rFonts w:ascii="Calibri" w:hAnsi="Calibri"/>
                <w:b/>
                <w:i/>
              </w:rPr>
              <w:t>r</w:t>
            </w:r>
            <w:r w:rsidR="003954DF">
              <w:rPr>
                <w:rFonts w:ascii="Calibri" w:hAnsi="Calibri"/>
                <w:b/>
              </w:rPr>
              <w:t xml:space="preserve">. </w:t>
            </w:r>
          </w:p>
          <w:p w:rsidR="003954DF" w:rsidRDefault="003954DF" w:rsidP="003954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,,Wielkopolskie Centrum Ekonomii Solidarnej” </w:t>
            </w:r>
          </w:p>
          <w:p w:rsidR="003954DF" w:rsidRDefault="003954DF" w:rsidP="003954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PO KL, PRIORYTET VII, DZIAŁANIE 7.2.2 </w:t>
            </w:r>
          </w:p>
        </w:tc>
      </w:tr>
      <w:tr w:rsidR="003954DF" w:rsidRPr="003F5E85" w:rsidTr="003954DF">
        <w:trPr>
          <w:trHeight w:val="48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3954DF" w:rsidRDefault="003954DF" w:rsidP="003954DF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l.P.</w:t>
            </w:r>
            <w:proofErr w:type="spellEnd"/>
          </w:p>
          <w:p w:rsidR="003954DF" w:rsidRPr="003F5E85" w:rsidRDefault="003954DF" w:rsidP="003954D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3954DF" w:rsidRPr="003F5E85" w:rsidRDefault="003954DF" w:rsidP="003954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Godzina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3954DF" w:rsidRPr="003F5E85" w:rsidRDefault="003954DF" w:rsidP="003954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Tematyka/zagadnienie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3954DF" w:rsidRPr="003F5E85" w:rsidRDefault="003954DF" w:rsidP="003954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Uwagi </w:t>
            </w:r>
          </w:p>
          <w:p w:rsidR="003954DF" w:rsidRPr="003F5E85" w:rsidRDefault="003954DF" w:rsidP="003954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954DF" w:rsidRPr="003F5E85" w:rsidRDefault="003954DF" w:rsidP="003954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954DF" w:rsidRPr="003F5E85" w:rsidTr="003954DF">
        <w:trPr>
          <w:cantSplit/>
          <w:trHeight w:val="76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DF" w:rsidRPr="003F5E85" w:rsidRDefault="003954DF" w:rsidP="003954DF">
            <w:pPr>
              <w:numPr>
                <w:ilvl w:val="0"/>
                <w:numId w:val="16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DF" w:rsidRPr="003F5E85" w:rsidRDefault="00B53C9A" w:rsidP="00B53C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  <w:r w:rsidR="00664CD9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="00664CD9"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>13</w:t>
            </w:r>
            <w:r w:rsidR="00664CD9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DF" w:rsidRPr="00292B7A" w:rsidRDefault="003954DF" w:rsidP="003954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2B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Przywitanie/przedstawienie osób</w:t>
            </w:r>
          </w:p>
          <w:p w:rsidR="003954DF" w:rsidRPr="00292B7A" w:rsidRDefault="00B53C9A" w:rsidP="003954DF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Katarzyna Kokot-Małach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3954DF" w:rsidRPr="003F5E85" w:rsidRDefault="003954DF" w:rsidP="003954D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3C9A" w:rsidRPr="003F5E85" w:rsidTr="003954DF">
        <w:trPr>
          <w:cantSplit/>
          <w:trHeight w:val="76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9A" w:rsidRPr="003F5E85" w:rsidRDefault="00B53C9A" w:rsidP="003954DF">
            <w:pPr>
              <w:numPr>
                <w:ilvl w:val="0"/>
                <w:numId w:val="16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9A" w:rsidRDefault="00B53C9A" w:rsidP="00B53C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13:15-13:30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9A" w:rsidRPr="00292B7A" w:rsidRDefault="00B53C9A" w:rsidP="00B53C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2B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realizacji zadań Lidera partnerstwa w ramach projektu</w:t>
            </w:r>
          </w:p>
          <w:p w:rsidR="00B53C9A" w:rsidRPr="00292B7A" w:rsidRDefault="00B53C9A" w:rsidP="00B53C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2B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zadanie 1,5,6,8</w:t>
            </w:r>
          </w:p>
          <w:p w:rsidR="00B53C9A" w:rsidRPr="00292B7A" w:rsidRDefault="00B53C9A" w:rsidP="00B53C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Katarzyna Kokot-Małach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53C9A" w:rsidRPr="003F5E85" w:rsidRDefault="00B53C9A" w:rsidP="003954D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54DF" w:rsidRPr="003F5E85" w:rsidTr="003954DF">
        <w:trPr>
          <w:cantSplit/>
          <w:trHeight w:val="76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DF" w:rsidRPr="003F5E85" w:rsidRDefault="003954DF" w:rsidP="003954DF">
            <w:pPr>
              <w:numPr>
                <w:ilvl w:val="0"/>
                <w:numId w:val="16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DF" w:rsidRDefault="00B53C9A" w:rsidP="00B53C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13.30-13.50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DF" w:rsidRPr="00292B7A" w:rsidRDefault="003954DF" w:rsidP="003954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2B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realizacji zadań Partnera w ramach projektu</w:t>
            </w:r>
          </w:p>
          <w:p w:rsidR="003954DF" w:rsidRPr="00292B7A" w:rsidRDefault="003954DF" w:rsidP="003954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2B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zadanie 2,3,4,7</w:t>
            </w:r>
          </w:p>
          <w:p w:rsidR="003954DF" w:rsidRPr="00292B7A" w:rsidRDefault="00664CD9" w:rsidP="003954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Milena Fibikowska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3954DF" w:rsidRPr="003F5E85" w:rsidRDefault="003954DF" w:rsidP="003954D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54DF" w:rsidRPr="003F5E85" w:rsidTr="003954DF">
        <w:trPr>
          <w:cantSplit/>
          <w:trHeight w:val="76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DF" w:rsidRPr="003F5E85" w:rsidRDefault="003954DF" w:rsidP="003954DF">
            <w:pPr>
              <w:numPr>
                <w:ilvl w:val="0"/>
                <w:numId w:val="16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DF" w:rsidRDefault="003954DF" w:rsidP="00B53C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B53C9A">
              <w:rPr>
                <w:rFonts w:ascii="Calibri" w:hAnsi="Calibri"/>
                <w:sz w:val="22"/>
                <w:szCs w:val="22"/>
              </w:rPr>
              <w:t>3</w:t>
            </w:r>
            <w:r w:rsidR="00664CD9">
              <w:rPr>
                <w:rFonts w:ascii="Calibri" w:hAnsi="Calibri"/>
                <w:sz w:val="22"/>
                <w:szCs w:val="22"/>
              </w:rPr>
              <w:t>:5</w:t>
            </w:r>
            <w:r w:rsidR="00B53C9A">
              <w:rPr>
                <w:rFonts w:ascii="Calibri" w:hAnsi="Calibri"/>
                <w:sz w:val="22"/>
                <w:szCs w:val="22"/>
              </w:rPr>
              <w:t>0-14:20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9A" w:rsidRPr="00292B7A" w:rsidRDefault="00B53C9A" w:rsidP="00B53C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2B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 rozliczeń i przepływów finansowych pomiędzy Liderem a Partnerem. W tym sytuacja finansowa realizowanego projektu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:rsidR="00B53C9A" w:rsidRPr="00292B7A" w:rsidRDefault="00B53C9A" w:rsidP="00B53C9A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292B7A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Anna Szymańska </w:t>
            </w:r>
          </w:p>
          <w:p w:rsidR="003954DF" w:rsidRPr="00292B7A" w:rsidRDefault="003954DF" w:rsidP="00B53C9A">
            <w:pP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3954DF" w:rsidRPr="003F5E85" w:rsidRDefault="003954DF" w:rsidP="003954D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954DF" w:rsidRPr="003F5E85" w:rsidTr="003954DF">
        <w:trPr>
          <w:cantSplit/>
          <w:trHeight w:val="76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DF" w:rsidRPr="003F5E85" w:rsidRDefault="003954DF" w:rsidP="003954DF">
            <w:pPr>
              <w:numPr>
                <w:ilvl w:val="0"/>
                <w:numId w:val="16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DF" w:rsidRPr="00292B7A" w:rsidRDefault="003174FF" w:rsidP="00B53C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B53C9A">
              <w:rPr>
                <w:rFonts w:ascii="Calibri" w:hAnsi="Calibri"/>
                <w:sz w:val="22"/>
                <w:szCs w:val="22"/>
              </w:rPr>
              <w:t>4</w:t>
            </w:r>
            <w:r w:rsidR="00664CD9">
              <w:rPr>
                <w:rFonts w:ascii="Calibri" w:hAnsi="Calibri"/>
                <w:sz w:val="22"/>
                <w:szCs w:val="22"/>
              </w:rPr>
              <w:t>:</w:t>
            </w:r>
            <w:r w:rsidR="00B53C9A">
              <w:rPr>
                <w:rFonts w:ascii="Calibri" w:hAnsi="Calibri"/>
                <w:sz w:val="22"/>
                <w:szCs w:val="22"/>
              </w:rPr>
              <w:t>2</w:t>
            </w:r>
            <w:r w:rsidR="00664CD9">
              <w:rPr>
                <w:rFonts w:ascii="Calibri" w:hAnsi="Calibri"/>
                <w:sz w:val="22"/>
                <w:szCs w:val="22"/>
              </w:rPr>
              <w:t>0-1</w:t>
            </w:r>
            <w:r w:rsidR="00B53C9A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="00B53C9A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DF" w:rsidRPr="00292B7A" w:rsidRDefault="003954DF" w:rsidP="003954D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2B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System sprawozdawczości </w:t>
            </w:r>
            <w:r w:rsidR="00664C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tym</w:t>
            </w:r>
            <w:r w:rsidRPr="00292B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dan</w:t>
            </w:r>
            <w:r w:rsidR="00664C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Pr="00292B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PEFS </w:t>
            </w:r>
            <w:r w:rsidR="00664C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3954DF" w:rsidRPr="00292B7A" w:rsidRDefault="003954DF" w:rsidP="003954DF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292B7A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Jakub </w:t>
            </w:r>
            <w:proofErr w:type="spellStart"/>
            <w:r w:rsidRPr="00292B7A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Kotnarowski</w:t>
            </w:r>
            <w:proofErr w:type="spellEnd"/>
            <w:r w:rsidRPr="00292B7A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3954DF" w:rsidRPr="003F5E85" w:rsidRDefault="003954DF" w:rsidP="003954D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4CD9" w:rsidRPr="003F5E85" w:rsidTr="003954DF">
        <w:trPr>
          <w:cantSplit/>
          <w:trHeight w:val="76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9" w:rsidRPr="003F5E85" w:rsidRDefault="00664CD9" w:rsidP="00664CD9">
            <w:pPr>
              <w:numPr>
                <w:ilvl w:val="0"/>
                <w:numId w:val="16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9" w:rsidRPr="00292B7A" w:rsidRDefault="00664CD9" w:rsidP="00B53C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B53C9A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="00B53C9A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0-</w:t>
            </w:r>
            <w:r w:rsidR="00B53C9A">
              <w:rPr>
                <w:rFonts w:ascii="Calibri" w:hAnsi="Calibri"/>
                <w:sz w:val="22"/>
                <w:szCs w:val="22"/>
              </w:rPr>
              <w:t>14:40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9" w:rsidRPr="003954DF" w:rsidRDefault="00664CD9" w:rsidP="00664CD9">
            <w:pPr>
              <w:ind w:left="7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Wspólne u</w:t>
            </w:r>
            <w:r w:rsidRPr="003954DF">
              <w:rPr>
                <w:rFonts w:ascii="Calibri" w:hAnsi="Calibri"/>
                <w:sz w:val="22"/>
                <w:szCs w:val="22"/>
              </w:rPr>
              <w:t>stalenie wniosków końcowych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664CD9" w:rsidRPr="003F5E85" w:rsidRDefault="00664CD9" w:rsidP="00664CD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4CD9" w:rsidRPr="003954DF" w:rsidTr="003954DF">
        <w:trPr>
          <w:cantSplit/>
          <w:trHeight w:val="76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9" w:rsidRPr="003954DF" w:rsidRDefault="00664CD9" w:rsidP="00664CD9">
            <w:pPr>
              <w:numPr>
                <w:ilvl w:val="0"/>
                <w:numId w:val="16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9" w:rsidRPr="003954DF" w:rsidRDefault="00B53C9A" w:rsidP="00E40DB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14:40-14</w:t>
            </w:r>
            <w:r w:rsidR="00664CD9" w:rsidRPr="003954DF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>50</w:t>
            </w:r>
            <w:bookmarkStart w:id="0" w:name="_GoBack"/>
            <w:bookmarkEnd w:id="0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9" w:rsidRPr="003954DF" w:rsidRDefault="00664CD9" w:rsidP="00664CD9">
            <w:pPr>
              <w:ind w:left="720"/>
              <w:jc w:val="center"/>
              <w:rPr>
                <w:rFonts w:ascii="Calibri" w:hAnsi="Calibri"/>
                <w:sz w:val="22"/>
                <w:szCs w:val="22"/>
              </w:rPr>
            </w:pPr>
            <w:r w:rsidRPr="003954DF">
              <w:rPr>
                <w:rFonts w:ascii="Calibri" w:hAnsi="Calibri"/>
                <w:sz w:val="22"/>
                <w:szCs w:val="22"/>
              </w:rPr>
              <w:t>Podsumowanie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664CD9" w:rsidRPr="003954DF" w:rsidRDefault="00664CD9" w:rsidP="00664CD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92B7A" w:rsidRDefault="00292B7A" w:rsidP="00920B45">
      <w:pPr>
        <w:jc w:val="both"/>
        <w:rPr>
          <w:rFonts w:ascii="Calibri" w:hAnsi="Calibri"/>
        </w:rPr>
      </w:pPr>
    </w:p>
    <w:p w:rsidR="00292B7A" w:rsidRDefault="00292B7A" w:rsidP="00920B45">
      <w:pPr>
        <w:jc w:val="both"/>
        <w:rPr>
          <w:rFonts w:ascii="Calibri" w:hAnsi="Calibri"/>
        </w:rPr>
      </w:pPr>
    </w:p>
    <w:p w:rsidR="000C1F17" w:rsidRDefault="00E0714E" w:rsidP="00920B45">
      <w:pPr>
        <w:jc w:val="both"/>
        <w:rPr>
          <w:rFonts w:ascii="Calibri" w:hAnsi="Calibri"/>
        </w:rPr>
      </w:pPr>
      <w:r>
        <w:rPr>
          <w:rFonts w:ascii="Calibri" w:hAnsi="Calibri"/>
        </w:rPr>
        <w:t>Notatki własne: ……………………………………………………………………………………………………………………...</w:t>
      </w:r>
    </w:p>
    <w:p w:rsidR="00E0714E" w:rsidRPr="004E31CD" w:rsidRDefault="00E0714E" w:rsidP="00920B45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381">
        <w:rPr>
          <w:rFonts w:ascii="Calibri" w:hAnsi="Calibri"/>
        </w:rPr>
        <w:t>………………………………………………………………………………………….</w:t>
      </w:r>
    </w:p>
    <w:sectPr w:rsidR="00E0714E" w:rsidRPr="004E31CD" w:rsidSect="00161DB8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180" w:footer="18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302" w:rsidRDefault="00BC7302">
      <w:r>
        <w:separator/>
      </w:r>
    </w:p>
  </w:endnote>
  <w:endnote w:type="continuationSeparator" w:id="0">
    <w:p w:rsidR="00BC7302" w:rsidRDefault="00BC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E06" w:rsidRDefault="003954DF" w:rsidP="00161DB8">
    <w:pPr>
      <w:pStyle w:val="Stopk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850265</wp:posOffset>
              </wp:positionV>
              <wp:extent cx="6696075" cy="342900"/>
              <wp:effectExtent l="0" t="2540" r="4445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6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582" w:rsidRPr="007753E9" w:rsidRDefault="000D0582" w:rsidP="000D0582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</w:rPr>
                          </w:pPr>
                          <w:r w:rsidRPr="007753E9">
                            <w:rPr>
                              <w:rFonts w:ascii="Tahoma" w:hAnsi="Tahoma" w:cs="Tahoma"/>
                              <w:sz w:val="20"/>
                            </w:rPr>
                            <w:t>Projekt  współfinansowany ze środków Unii Europejskiej w ramach Europejskiego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33.35pt;margin-top:66.95pt;width:527.2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blgwIAAA8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" stroked="f">
              <v:textbox>
                <w:txbxContent>
                  <w:p w:rsidR="000D0582" w:rsidRPr="007753E9" w:rsidRDefault="000D0582" w:rsidP="000D0582">
                    <w:pPr>
                      <w:jc w:val="center"/>
                      <w:rPr>
                        <w:rFonts w:ascii="Tahoma" w:hAnsi="Tahoma" w:cs="Tahoma"/>
                        <w:sz w:val="20"/>
                      </w:rPr>
                    </w:pPr>
                    <w:r w:rsidRPr="007753E9">
                      <w:rPr>
                        <w:rFonts w:ascii="Tahoma" w:hAnsi="Tahoma" w:cs="Tahoma"/>
                        <w:sz w:val="20"/>
                      </w:rPr>
                      <w:t>Projekt  współfinansowany ze środków Unii Europejskiej w ramach Europejskiego Funduszu Społecznego</w:t>
                    </w:r>
                  </w:p>
                </w:txbxContent>
              </v:textbox>
            </v:shape>
          </w:pict>
        </mc:Fallback>
      </mc:AlternateContent>
    </w:r>
    <w:r w:rsidR="00B72332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-179070</wp:posOffset>
          </wp:positionH>
          <wp:positionV relativeFrom="paragraph">
            <wp:posOffset>73025</wp:posOffset>
          </wp:positionV>
          <wp:extent cx="1490345" cy="711835"/>
          <wp:effectExtent l="19050" t="0" r="0" b="0"/>
          <wp:wrapTight wrapText="bothSides">
            <wp:wrapPolygon edited="0">
              <wp:start x="-276" y="0"/>
              <wp:lineTo x="-276" y="20810"/>
              <wp:lineTo x="21536" y="20810"/>
              <wp:lineTo x="21536" y="0"/>
              <wp:lineTo x="-276" y="0"/>
            </wp:wrapPolygon>
          </wp:wrapTight>
          <wp:docPr id="12" name="Obraz 5" descr="C:\Users\pisop1\Desktop\DOKUMENTY RÓŻNE\Logotypy\PO_KL_KOLOR\JPG\KAPITAL_LUDZ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pisop1\Desktop\DOKUMENTY RÓŻNE\Logotypy\PO_KL_KOLOR\JPG\KAPITAL_LUDZK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711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2332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4541520</wp:posOffset>
          </wp:positionH>
          <wp:positionV relativeFrom="paragraph">
            <wp:posOffset>231775</wp:posOffset>
          </wp:positionV>
          <wp:extent cx="1310005" cy="478155"/>
          <wp:effectExtent l="19050" t="0" r="4445" b="0"/>
          <wp:wrapTight wrapText="bothSides">
            <wp:wrapPolygon edited="0">
              <wp:start x="-314" y="0"/>
              <wp:lineTo x="-314" y="20653"/>
              <wp:lineTo x="21673" y="20653"/>
              <wp:lineTo x="21673" y="0"/>
              <wp:lineTo x="-314" y="0"/>
            </wp:wrapPolygon>
          </wp:wrapTight>
          <wp:docPr id="11" name="Obraz 4" descr="C:\Users\pisop1\Desktop\DOKUMENTY RÓŻNE\Logotypy\flaga UE_nowa\z lewej strony\jpg\UE+EFS_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pisop1\Desktop\DOKUMENTY RÓŻNE\Logotypy\flaga UE_nowa\z lewej strony\jpg\UE+EFS_L-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302" w:rsidRDefault="00BC7302">
      <w:r>
        <w:separator/>
      </w:r>
    </w:p>
  </w:footnote>
  <w:footnote w:type="continuationSeparator" w:id="0">
    <w:p w:rsidR="00BC7302" w:rsidRDefault="00BC7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15" w:rsidRDefault="00CE2B3D" w:rsidP="00E56AB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A3A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3A15" w:rsidRDefault="002A3A15" w:rsidP="002A3A15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D7" w:rsidRDefault="002A3A15" w:rsidP="006423B7">
    <w:pPr>
      <w:pStyle w:val="Nagwek"/>
      <w:ind w:right="360"/>
    </w:pPr>
    <w:r>
      <w:t xml:space="preserve">         </w:t>
    </w:r>
    <w:r w:rsidR="006423B7">
      <w:t xml:space="preserve">                           </w:t>
    </w:r>
    <w:r w:rsidR="000D0582">
      <w:t xml:space="preserve">             </w:t>
    </w:r>
  </w:p>
  <w:p w:rsidR="00BD1BD7" w:rsidRDefault="00B72332" w:rsidP="006423B7">
    <w:pPr>
      <w:pStyle w:val="Nagwek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4785995</wp:posOffset>
          </wp:positionH>
          <wp:positionV relativeFrom="paragraph">
            <wp:posOffset>167640</wp:posOffset>
          </wp:positionV>
          <wp:extent cx="958850" cy="659130"/>
          <wp:effectExtent l="19050" t="0" r="0" b="0"/>
          <wp:wrapTight wrapText="bothSides">
            <wp:wrapPolygon edited="0">
              <wp:start x="-429" y="0"/>
              <wp:lineTo x="-429" y="21225"/>
              <wp:lineTo x="21457" y="21225"/>
              <wp:lineTo x="21457" y="0"/>
              <wp:lineTo x="-429" y="0"/>
            </wp:wrapPolygon>
          </wp:wrapTight>
          <wp:docPr id="14" name="Obraz 6" descr="C:\Users\pisop1\Desktop\DOKUMENTY RÓŻNE\PROMOCJA OGÓLNE\LOGO\logo_pisop_300dpi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pisop1\Desktop\DOKUMENTY RÓŻNE\PROMOCJA OGÓLNE\LOGO\logo_pisop_300dpi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59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D1BD7" w:rsidRDefault="00B72332" w:rsidP="00161DB8">
    <w:pPr>
      <w:pStyle w:val="Nagwek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-19685</wp:posOffset>
          </wp:positionH>
          <wp:positionV relativeFrom="paragraph">
            <wp:posOffset>130175</wp:posOffset>
          </wp:positionV>
          <wp:extent cx="2330450" cy="520700"/>
          <wp:effectExtent l="19050" t="0" r="0" b="0"/>
          <wp:wrapTight wrapText="bothSides">
            <wp:wrapPolygon edited="0">
              <wp:start x="-177" y="0"/>
              <wp:lineTo x="-177" y="20546"/>
              <wp:lineTo x="21541" y="20546"/>
              <wp:lineTo x="21541" y="0"/>
              <wp:lineTo x="-177" y="0"/>
            </wp:wrapPolygon>
          </wp:wrapTight>
          <wp:docPr id="13" name="Obraz 5" descr="C:\Users\pisop1\AppData\Local\Microsoft\Windows\Temporary Internet Files\Content.Outlook\RJZEMRD5\BARKA_logo_forma_podstawow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pisop1\AppData\Local\Microsoft\Windows\Temporary Internet Files\Content.Outlook\RJZEMRD5\BARKA_logo_forma_podstawow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45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0582" w:rsidRDefault="000D0582" w:rsidP="006423B7">
    <w:pPr>
      <w:pStyle w:val="Nagwek"/>
      <w:ind w:right="360"/>
      <w:rPr>
        <w:sz w:val="16"/>
        <w:szCs w:val="16"/>
      </w:rPr>
    </w:pPr>
    <w:r>
      <w:t xml:space="preserve">                               </w:t>
    </w:r>
  </w:p>
  <w:p w:rsidR="006423B7" w:rsidRDefault="006423B7" w:rsidP="006423B7">
    <w:pPr>
      <w:pStyle w:val="Nagwek"/>
      <w:pBdr>
        <w:bottom w:val="single" w:sz="6" w:space="1" w:color="auto"/>
      </w:pBdr>
      <w:jc w:val="center"/>
      <w:rPr>
        <w:rFonts w:ascii="Tahoma" w:hAnsi="Tahoma" w:cs="Tahoma"/>
        <w:b/>
        <w:sz w:val="20"/>
        <w:szCs w:val="20"/>
      </w:rPr>
    </w:pPr>
  </w:p>
  <w:p w:rsidR="00161DB8" w:rsidRDefault="00161DB8" w:rsidP="006423B7">
    <w:pPr>
      <w:pStyle w:val="Nagwek"/>
      <w:pBdr>
        <w:bottom w:val="single" w:sz="6" w:space="1" w:color="auto"/>
      </w:pBdr>
      <w:jc w:val="center"/>
      <w:rPr>
        <w:rFonts w:ascii="Tahoma" w:hAnsi="Tahoma" w:cs="Tahoma"/>
        <w:b/>
        <w:sz w:val="20"/>
        <w:szCs w:val="20"/>
      </w:rPr>
    </w:pPr>
  </w:p>
  <w:p w:rsidR="005401B6" w:rsidRDefault="005401B6" w:rsidP="006423B7">
    <w:pPr>
      <w:pStyle w:val="Nagwek"/>
      <w:pBdr>
        <w:bottom w:val="single" w:sz="6" w:space="1" w:color="auto"/>
      </w:pBdr>
      <w:jc w:val="center"/>
      <w:rPr>
        <w:rFonts w:ascii="Tahoma" w:hAnsi="Tahoma" w:cs="Tahoma"/>
        <w:b/>
        <w:sz w:val="20"/>
        <w:szCs w:val="20"/>
      </w:rPr>
    </w:pPr>
  </w:p>
  <w:p w:rsidR="00255D1F" w:rsidRDefault="00255D1F" w:rsidP="006423B7">
    <w:pPr>
      <w:pStyle w:val="Nagwek"/>
      <w:pBdr>
        <w:bottom w:val="single" w:sz="6" w:space="1" w:color="auto"/>
      </w:pBdr>
      <w:jc w:val="center"/>
      <w:rPr>
        <w:rFonts w:ascii="Tahoma" w:hAnsi="Tahoma" w:cs="Tahoma"/>
        <w:b/>
        <w:sz w:val="20"/>
        <w:szCs w:val="20"/>
      </w:rPr>
    </w:pPr>
  </w:p>
  <w:p w:rsidR="005401B6" w:rsidRPr="005401B6" w:rsidRDefault="005401B6" w:rsidP="006423B7">
    <w:pPr>
      <w:pStyle w:val="Nagwek"/>
      <w:pBdr>
        <w:bottom w:val="single" w:sz="6" w:space="1" w:color="auto"/>
      </w:pBdr>
      <w:jc w:val="center"/>
      <w:rPr>
        <w:rFonts w:ascii="Calibri" w:hAnsi="Calibri" w:cs="Tahoma"/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3C3A"/>
    <w:multiLevelType w:val="hybridMultilevel"/>
    <w:tmpl w:val="E72C094E"/>
    <w:lvl w:ilvl="0" w:tplc="FB72DD3C">
      <w:start w:val="1"/>
      <w:numFmt w:val="decimal"/>
      <w:lvlText w:val="%1."/>
      <w:lvlJc w:val="left"/>
      <w:pPr>
        <w:ind w:left="704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B21249"/>
    <w:multiLevelType w:val="hybridMultilevel"/>
    <w:tmpl w:val="1BBE9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31A2B"/>
    <w:multiLevelType w:val="hybridMultilevel"/>
    <w:tmpl w:val="1728CD84"/>
    <w:lvl w:ilvl="0" w:tplc="FFFFFFFF">
      <w:start w:val="1"/>
      <w:numFmt w:val="upperLetter"/>
      <w:pStyle w:val="Nagwek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E4FA8"/>
    <w:multiLevelType w:val="hybridMultilevel"/>
    <w:tmpl w:val="2974A800"/>
    <w:lvl w:ilvl="0" w:tplc="0415000F">
      <w:start w:val="1"/>
      <w:numFmt w:val="decimal"/>
      <w:lvlText w:val="%1."/>
      <w:lvlJc w:val="left"/>
      <w:pPr>
        <w:ind w:left="1424" w:hanging="360"/>
      </w:p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">
    <w:nsid w:val="2F5B71C3"/>
    <w:multiLevelType w:val="hybridMultilevel"/>
    <w:tmpl w:val="2A9C3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0377D"/>
    <w:multiLevelType w:val="hybridMultilevel"/>
    <w:tmpl w:val="E72C094E"/>
    <w:lvl w:ilvl="0" w:tplc="FB72DD3C">
      <w:start w:val="1"/>
      <w:numFmt w:val="decimal"/>
      <w:lvlText w:val="%1."/>
      <w:lvlJc w:val="left"/>
      <w:pPr>
        <w:ind w:left="704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6952578"/>
    <w:multiLevelType w:val="hybridMultilevel"/>
    <w:tmpl w:val="B1DC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52722"/>
    <w:multiLevelType w:val="hybridMultilevel"/>
    <w:tmpl w:val="E72C094E"/>
    <w:lvl w:ilvl="0" w:tplc="FB72DD3C">
      <w:start w:val="1"/>
      <w:numFmt w:val="decimal"/>
      <w:lvlText w:val="%1."/>
      <w:lvlJc w:val="left"/>
      <w:pPr>
        <w:ind w:left="704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4F6196"/>
    <w:multiLevelType w:val="hybridMultilevel"/>
    <w:tmpl w:val="25023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F2F50"/>
    <w:multiLevelType w:val="hybridMultilevel"/>
    <w:tmpl w:val="E72C094E"/>
    <w:lvl w:ilvl="0" w:tplc="FB72DD3C">
      <w:start w:val="1"/>
      <w:numFmt w:val="decimal"/>
      <w:lvlText w:val="%1."/>
      <w:lvlJc w:val="left"/>
      <w:pPr>
        <w:ind w:left="704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3BB5037"/>
    <w:multiLevelType w:val="hybridMultilevel"/>
    <w:tmpl w:val="E72C094E"/>
    <w:lvl w:ilvl="0" w:tplc="FB72DD3C">
      <w:start w:val="1"/>
      <w:numFmt w:val="decimal"/>
      <w:lvlText w:val="%1."/>
      <w:lvlJc w:val="left"/>
      <w:pPr>
        <w:ind w:left="704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6905E5D"/>
    <w:multiLevelType w:val="hybridMultilevel"/>
    <w:tmpl w:val="9DB003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BF5C38"/>
    <w:multiLevelType w:val="hybridMultilevel"/>
    <w:tmpl w:val="820C9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D2DDF"/>
    <w:multiLevelType w:val="hybridMultilevel"/>
    <w:tmpl w:val="D5FE0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439F1"/>
    <w:multiLevelType w:val="hybridMultilevel"/>
    <w:tmpl w:val="F31CF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E65E39"/>
    <w:multiLevelType w:val="hybridMultilevel"/>
    <w:tmpl w:val="B5007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4515"/>
    <w:multiLevelType w:val="hybridMultilevel"/>
    <w:tmpl w:val="E3B64C0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F1351C7"/>
    <w:multiLevelType w:val="hybridMultilevel"/>
    <w:tmpl w:val="E72C094E"/>
    <w:lvl w:ilvl="0" w:tplc="FB72DD3C">
      <w:start w:val="1"/>
      <w:numFmt w:val="decimal"/>
      <w:lvlText w:val="%1."/>
      <w:lvlJc w:val="left"/>
      <w:pPr>
        <w:ind w:left="704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FC443D4"/>
    <w:multiLevelType w:val="hybridMultilevel"/>
    <w:tmpl w:val="A4F271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8"/>
  </w:num>
  <w:num w:numId="5">
    <w:abstractNumId w:val="15"/>
  </w:num>
  <w:num w:numId="6">
    <w:abstractNumId w:val="1"/>
  </w:num>
  <w:num w:numId="7">
    <w:abstractNumId w:val="8"/>
  </w:num>
  <w:num w:numId="8">
    <w:abstractNumId w:val="10"/>
  </w:num>
  <w:num w:numId="9">
    <w:abstractNumId w:val="3"/>
  </w:num>
  <w:num w:numId="10">
    <w:abstractNumId w:val="9"/>
  </w:num>
  <w:num w:numId="11">
    <w:abstractNumId w:val="7"/>
  </w:num>
  <w:num w:numId="12">
    <w:abstractNumId w:val="17"/>
  </w:num>
  <w:num w:numId="13">
    <w:abstractNumId w:val="0"/>
  </w:num>
  <w:num w:numId="14">
    <w:abstractNumId w:val="5"/>
  </w:num>
  <w:num w:numId="15">
    <w:abstractNumId w:val="4"/>
  </w:num>
  <w:num w:numId="16">
    <w:abstractNumId w:val="12"/>
  </w:num>
  <w:num w:numId="17">
    <w:abstractNumId w:val="13"/>
  </w:num>
  <w:num w:numId="18">
    <w:abstractNumId w:val="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ED"/>
    <w:rsid w:val="00022241"/>
    <w:rsid w:val="000348FE"/>
    <w:rsid w:val="00083943"/>
    <w:rsid w:val="000A2D3B"/>
    <w:rsid w:val="000B036C"/>
    <w:rsid w:val="000C1F17"/>
    <w:rsid w:val="000C3C40"/>
    <w:rsid w:val="000D0582"/>
    <w:rsid w:val="000D429B"/>
    <w:rsid w:val="000E0045"/>
    <w:rsid w:val="000E089F"/>
    <w:rsid w:val="000E3383"/>
    <w:rsid w:val="001005F1"/>
    <w:rsid w:val="001116CB"/>
    <w:rsid w:val="0011446F"/>
    <w:rsid w:val="0012304D"/>
    <w:rsid w:val="00130660"/>
    <w:rsid w:val="0013449B"/>
    <w:rsid w:val="00142B92"/>
    <w:rsid w:val="001553FD"/>
    <w:rsid w:val="00161DB8"/>
    <w:rsid w:val="00170FC2"/>
    <w:rsid w:val="00176974"/>
    <w:rsid w:val="00182E05"/>
    <w:rsid w:val="001A6784"/>
    <w:rsid w:val="001D29A6"/>
    <w:rsid w:val="001D3E3E"/>
    <w:rsid w:val="00234207"/>
    <w:rsid w:val="0024355F"/>
    <w:rsid w:val="00255D1F"/>
    <w:rsid w:val="00255DEB"/>
    <w:rsid w:val="00277B54"/>
    <w:rsid w:val="00292B7A"/>
    <w:rsid w:val="002A3A15"/>
    <w:rsid w:val="002A4CE4"/>
    <w:rsid w:val="002D0D0F"/>
    <w:rsid w:val="002E5AB1"/>
    <w:rsid w:val="002E5E21"/>
    <w:rsid w:val="002F43A6"/>
    <w:rsid w:val="003174FF"/>
    <w:rsid w:val="00323484"/>
    <w:rsid w:val="00331E5E"/>
    <w:rsid w:val="00341339"/>
    <w:rsid w:val="00364DAE"/>
    <w:rsid w:val="00384C96"/>
    <w:rsid w:val="003954DF"/>
    <w:rsid w:val="003A632E"/>
    <w:rsid w:val="003B3E83"/>
    <w:rsid w:val="003C4A46"/>
    <w:rsid w:val="003E3231"/>
    <w:rsid w:val="003E33D1"/>
    <w:rsid w:val="003E35F0"/>
    <w:rsid w:val="003F5E85"/>
    <w:rsid w:val="003F63EF"/>
    <w:rsid w:val="00413390"/>
    <w:rsid w:val="00426740"/>
    <w:rsid w:val="00441CF7"/>
    <w:rsid w:val="00445E1C"/>
    <w:rsid w:val="00494BA5"/>
    <w:rsid w:val="004B4430"/>
    <w:rsid w:val="004E0746"/>
    <w:rsid w:val="004E31CD"/>
    <w:rsid w:val="004F1FE4"/>
    <w:rsid w:val="0050320E"/>
    <w:rsid w:val="00505960"/>
    <w:rsid w:val="00512B10"/>
    <w:rsid w:val="00525C44"/>
    <w:rsid w:val="0053377E"/>
    <w:rsid w:val="00535DAF"/>
    <w:rsid w:val="00536EC2"/>
    <w:rsid w:val="005401B6"/>
    <w:rsid w:val="0054071B"/>
    <w:rsid w:val="00546828"/>
    <w:rsid w:val="0055657F"/>
    <w:rsid w:val="00576E49"/>
    <w:rsid w:val="005959CE"/>
    <w:rsid w:val="00596B75"/>
    <w:rsid w:val="005A5D0A"/>
    <w:rsid w:val="005B0481"/>
    <w:rsid w:val="005B106D"/>
    <w:rsid w:val="005C708A"/>
    <w:rsid w:val="005E43D0"/>
    <w:rsid w:val="005F1C5D"/>
    <w:rsid w:val="006423B7"/>
    <w:rsid w:val="00652690"/>
    <w:rsid w:val="00664CD9"/>
    <w:rsid w:val="006846F3"/>
    <w:rsid w:val="006F0530"/>
    <w:rsid w:val="007027F4"/>
    <w:rsid w:val="0070461A"/>
    <w:rsid w:val="00730746"/>
    <w:rsid w:val="00731BD6"/>
    <w:rsid w:val="00732480"/>
    <w:rsid w:val="0074235B"/>
    <w:rsid w:val="00745F26"/>
    <w:rsid w:val="007523AE"/>
    <w:rsid w:val="00772F3A"/>
    <w:rsid w:val="007759AB"/>
    <w:rsid w:val="00781F12"/>
    <w:rsid w:val="007A118C"/>
    <w:rsid w:val="007A7B8F"/>
    <w:rsid w:val="007C5C8E"/>
    <w:rsid w:val="007E1F1B"/>
    <w:rsid w:val="007F73E5"/>
    <w:rsid w:val="008027CA"/>
    <w:rsid w:val="008160ED"/>
    <w:rsid w:val="0082367B"/>
    <w:rsid w:val="008304B6"/>
    <w:rsid w:val="0083133F"/>
    <w:rsid w:val="00836BD9"/>
    <w:rsid w:val="008A308F"/>
    <w:rsid w:val="008E538E"/>
    <w:rsid w:val="00900132"/>
    <w:rsid w:val="0090520C"/>
    <w:rsid w:val="00907852"/>
    <w:rsid w:val="009154C8"/>
    <w:rsid w:val="00920B45"/>
    <w:rsid w:val="0094228C"/>
    <w:rsid w:val="00960D0E"/>
    <w:rsid w:val="009626F5"/>
    <w:rsid w:val="00973701"/>
    <w:rsid w:val="00982928"/>
    <w:rsid w:val="009901F6"/>
    <w:rsid w:val="009A7E14"/>
    <w:rsid w:val="009C15F8"/>
    <w:rsid w:val="00A17E41"/>
    <w:rsid w:val="00A21729"/>
    <w:rsid w:val="00A4100F"/>
    <w:rsid w:val="00A54813"/>
    <w:rsid w:val="00A7080E"/>
    <w:rsid w:val="00A70EE6"/>
    <w:rsid w:val="00A86F6B"/>
    <w:rsid w:val="00A9247F"/>
    <w:rsid w:val="00A946F4"/>
    <w:rsid w:val="00AB44EA"/>
    <w:rsid w:val="00AB7F19"/>
    <w:rsid w:val="00AC08A3"/>
    <w:rsid w:val="00AC5648"/>
    <w:rsid w:val="00AC7C63"/>
    <w:rsid w:val="00AD3381"/>
    <w:rsid w:val="00AF225B"/>
    <w:rsid w:val="00AF6566"/>
    <w:rsid w:val="00B21D4E"/>
    <w:rsid w:val="00B237BD"/>
    <w:rsid w:val="00B2416F"/>
    <w:rsid w:val="00B27FF5"/>
    <w:rsid w:val="00B53C9A"/>
    <w:rsid w:val="00B5460D"/>
    <w:rsid w:val="00B72332"/>
    <w:rsid w:val="00B75A91"/>
    <w:rsid w:val="00B770EA"/>
    <w:rsid w:val="00B960EB"/>
    <w:rsid w:val="00BA7DF4"/>
    <w:rsid w:val="00BB5E0A"/>
    <w:rsid w:val="00BC7302"/>
    <w:rsid w:val="00BD1BD7"/>
    <w:rsid w:val="00BD2871"/>
    <w:rsid w:val="00BD4CAD"/>
    <w:rsid w:val="00BD54A5"/>
    <w:rsid w:val="00BE3CB4"/>
    <w:rsid w:val="00BE7076"/>
    <w:rsid w:val="00BF54B0"/>
    <w:rsid w:val="00C61735"/>
    <w:rsid w:val="00C6604E"/>
    <w:rsid w:val="00C71EFA"/>
    <w:rsid w:val="00C741F2"/>
    <w:rsid w:val="00C82E68"/>
    <w:rsid w:val="00CB5DF3"/>
    <w:rsid w:val="00CC58BB"/>
    <w:rsid w:val="00CD39F4"/>
    <w:rsid w:val="00CE0E28"/>
    <w:rsid w:val="00CE2B3D"/>
    <w:rsid w:val="00CF4F8A"/>
    <w:rsid w:val="00D172B6"/>
    <w:rsid w:val="00D3324A"/>
    <w:rsid w:val="00D47805"/>
    <w:rsid w:val="00D67B21"/>
    <w:rsid w:val="00D774D3"/>
    <w:rsid w:val="00D81809"/>
    <w:rsid w:val="00D81BF4"/>
    <w:rsid w:val="00DB300C"/>
    <w:rsid w:val="00DC471C"/>
    <w:rsid w:val="00DD5935"/>
    <w:rsid w:val="00DE1DA9"/>
    <w:rsid w:val="00DE2FAC"/>
    <w:rsid w:val="00E0714E"/>
    <w:rsid w:val="00E120A4"/>
    <w:rsid w:val="00E35772"/>
    <w:rsid w:val="00E40DBF"/>
    <w:rsid w:val="00E43D89"/>
    <w:rsid w:val="00E56AB6"/>
    <w:rsid w:val="00E640E7"/>
    <w:rsid w:val="00E9741F"/>
    <w:rsid w:val="00EB78D1"/>
    <w:rsid w:val="00EC2B31"/>
    <w:rsid w:val="00EC794D"/>
    <w:rsid w:val="00F01D9C"/>
    <w:rsid w:val="00F02570"/>
    <w:rsid w:val="00F4009B"/>
    <w:rsid w:val="00F50C23"/>
    <w:rsid w:val="00F53708"/>
    <w:rsid w:val="00F95E06"/>
    <w:rsid w:val="00F968D8"/>
    <w:rsid w:val="00FA6BFB"/>
    <w:rsid w:val="00FD7D9F"/>
    <w:rsid w:val="00FE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5370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5370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F53708"/>
    <w:pPr>
      <w:keepNext/>
      <w:numPr>
        <w:numId w:val="1"/>
      </w:numPr>
      <w:spacing w:line="360" w:lineRule="auto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53708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005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005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53708"/>
    <w:pPr>
      <w:spacing w:line="360" w:lineRule="auto"/>
      <w:jc w:val="both"/>
    </w:pPr>
  </w:style>
  <w:style w:type="paragraph" w:styleId="Tekstpodstawowywcity">
    <w:name w:val="Body Text Indent"/>
    <w:basedOn w:val="Normalny"/>
    <w:rsid w:val="00F53708"/>
    <w:pPr>
      <w:ind w:left="357"/>
    </w:pPr>
  </w:style>
  <w:style w:type="paragraph" w:customStyle="1" w:styleId="p0">
    <w:name w:val="p0"/>
    <w:basedOn w:val="Normalny"/>
    <w:rsid w:val="00F53708"/>
    <w:pPr>
      <w:spacing w:after="120"/>
      <w:ind w:firstLine="454"/>
      <w:jc w:val="both"/>
    </w:pPr>
    <w:rPr>
      <w:rFonts w:ascii="Verdana" w:eastAsia="Arial Unicode MS" w:hAnsi="Verdana" w:cs="Courier New"/>
      <w:sz w:val="20"/>
      <w:szCs w:val="20"/>
    </w:rPr>
  </w:style>
  <w:style w:type="paragraph" w:customStyle="1" w:styleId="p1">
    <w:name w:val="p1"/>
    <w:basedOn w:val="Normalny"/>
    <w:rsid w:val="00F53708"/>
    <w:pPr>
      <w:spacing w:after="120"/>
      <w:ind w:left="454" w:hanging="284"/>
      <w:jc w:val="both"/>
    </w:pPr>
    <w:rPr>
      <w:rFonts w:ascii="Verdana" w:eastAsia="Arial Unicode MS" w:hAnsi="Verdana" w:cs="Courier New"/>
      <w:sz w:val="20"/>
      <w:szCs w:val="20"/>
    </w:rPr>
  </w:style>
  <w:style w:type="character" w:styleId="Hipercze">
    <w:name w:val="Hyperlink"/>
    <w:rsid w:val="00F53708"/>
    <w:rPr>
      <w:color w:val="0000FF"/>
      <w:u w:val="single"/>
    </w:rPr>
  </w:style>
  <w:style w:type="character" w:styleId="Numerstrony">
    <w:name w:val="page number"/>
    <w:basedOn w:val="Domylnaczcionkaakapitu"/>
    <w:rsid w:val="002A3A15"/>
  </w:style>
  <w:style w:type="paragraph" w:customStyle="1" w:styleId="Standard">
    <w:name w:val="Standard"/>
    <w:basedOn w:val="Normalny"/>
    <w:rsid w:val="00BA7DF4"/>
    <w:pPr>
      <w:ind w:left="397"/>
      <w:jc w:val="both"/>
    </w:pPr>
    <w:rPr>
      <w:sz w:val="22"/>
      <w:szCs w:val="22"/>
      <w:lang w:val="en-GB" w:eastAsia="en-US"/>
    </w:rPr>
  </w:style>
  <w:style w:type="character" w:styleId="Odwoaniedokomentarza">
    <w:name w:val="annotation reference"/>
    <w:rsid w:val="00D332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3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324A"/>
  </w:style>
  <w:style w:type="paragraph" w:styleId="Tematkomentarza">
    <w:name w:val="annotation subject"/>
    <w:basedOn w:val="Tekstkomentarza"/>
    <w:next w:val="Tekstkomentarza"/>
    <w:link w:val="TematkomentarzaZnak"/>
    <w:rsid w:val="00D3324A"/>
    <w:rPr>
      <w:b/>
      <w:bCs/>
    </w:rPr>
  </w:style>
  <w:style w:type="character" w:customStyle="1" w:styleId="TematkomentarzaZnak">
    <w:name w:val="Temat komentarza Znak"/>
    <w:link w:val="Tematkomentarza"/>
    <w:rsid w:val="00D3324A"/>
    <w:rPr>
      <w:b/>
      <w:bCs/>
    </w:rPr>
  </w:style>
  <w:style w:type="paragraph" w:styleId="Tekstdymka">
    <w:name w:val="Balloon Text"/>
    <w:basedOn w:val="Normalny"/>
    <w:link w:val="TekstdymkaZnak"/>
    <w:rsid w:val="00D3324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332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7FF5"/>
    <w:pPr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5370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5370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F53708"/>
    <w:pPr>
      <w:keepNext/>
      <w:numPr>
        <w:numId w:val="1"/>
      </w:numPr>
      <w:spacing w:line="360" w:lineRule="auto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53708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005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005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53708"/>
    <w:pPr>
      <w:spacing w:line="360" w:lineRule="auto"/>
      <w:jc w:val="both"/>
    </w:pPr>
  </w:style>
  <w:style w:type="paragraph" w:styleId="Tekstpodstawowywcity">
    <w:name w:val="Body Text Indent"/>
    <w:basedOn w:val="Normalny"/>
    <w:rsid w:val="00F53708"/>
    <w:pPr>
      <w:ind w:left="357"/>
    </w:pPr>
  </w:style>
  <w:style w:type="paragraph" w:customStyle="1" w:styleId="p0">
    <w:name w:val="p0"/>
    <w:basedOn w:val="Normalny"/>
    <w:rsid w:val="00F53708"/>
    <w:pPr>
      <w:spacing w:after="120"/>
      <w:ind w:firstLine="454"/>
      <w:jc w:val="both"/>
    </w:pPr>
    <w:rPr>
      <w:rFonts w:ascii="Verdana" w:eastAsia="Arial Unicode MS" w:hAnsi="Verdana" w:cs="Courier New"/>
      <w:sz w:val="20"/>
      <w:szCs w:val="20"/>
    </w:rPr>
  </w:style>
  <w:style w:type="paragraph" w:customStyle="1" w:styleId="p1">
    <w:name w:val="p1"/>
    <w:basedOn w:val="Normalny"/>
    <w:rsid w:val="00F53708"/>
    <w:pPr>
      <w:spacing w:after="120"/>
      <w:ind w:left="454" w:hanging="284"/>
      <w:jc w:val="both"/>
    </w:pPr>
    <w:rPr>
      <w:rFonts w:ascii="Verdana" w:eastAsia="Arial Unicode MS" w:hAnsi="Verdana" w:cs="Courier New"/>
      <w:sz w:val="20"/>
      <w:szCs w:val="20"/>
    </w:rPr>
  </w:style>
  <w:style w:type="character" w:styleId="Hipercze">
    <w:name w:val="Hyperlink"/>
    <w:rsid w:val="00F53708"/>
    <w:rPr>
      <w:color w:val="0000FF"/>
      <w:u w:val="single"/>
    </w:rPr>
  </w:style>
  <w:style w:type="character" w:styleId="Numerstrony">
    <w:name w:val="page number"/>
    <w:basedOn w:val="Domylnaczcionkaakapitu"/>
    <w:rsid w:val="002A3A15"/>
  </w:style>
  <w:style w:type="paragraph" w:customStyle="1" w:styleId="Standard">
    <w:name w:val="Standard"/>
    <w:basedOn w:val="Normalny"/>
    <w:rsid w:val="00BA7DF4"/>
    <w:pPr>
      <w:ind w:left="397"/>
      <w:jc w:val="both"/>
    </w:pPr>
    <w:rPr>
      <w:sz w:val="22"/>
      <w:szCs w:val="22"/>
      <w:lang w:val="en-GB" w:eastAsia="en-US"/>
    </w:rPr>
  </w:style>
  <w:style w:type="character" w:styleId="Odwoaniedokomentarza">
    <w:name w:val="annotation reference"/>
    <w:rsid w:val="00D332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3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324A"/>
  </w:style>
  <w:style w:type="paragraph" w:styleId="Tematkomentarza">
    <w:name w:val="annotation subject"/>
    <w:basedOn w:val="Tekstkomentarza"/>
    <w:next w:val="Tekstkomentarza"/>
    <w:link w:val="TematkomentarzaZnak"/>
    <w:rsid w:val="00D3324A"/>
    <w:rPr>
      <w:b/>
      <w:bCs/>
    </w:rPr>
  </w:style>
  <w:style w:type="character" w:customStyle="1" w:styleId="TematkomentarzaZnak">
    <w:name w:val="Temat komentarza Znak"/>
    <w:link w:val="Tematkomentarza"/>
    <w:rsid w:val="00D3324A"/>
    <w:rPr>
      <w:b/>
      <w:bCs/>
    </w:rPr>
  </w:style>
  <w:style w:type="paragraph" w:styleId="Tekstdymka">
    <w:name w:val="Balloon Text"/>
    <w:basedOn w:val="Normalny"/>
    <w:link w:val="TekstdymkaZnak"/>
    <w:rsid w:val="00D3324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332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7FF5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%20Kokot\Desktop\Agenda%20spotkania%2001.10.2013r.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spotkania 01.10.2013r.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01</vt:lpstr>
    </vt:vector>
  </TitlesOfParts>
  <Company>TOSHIBA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01</dc:title>
  <dc:creator>Katarzyna Kokot Małach</dc:creator>
  <cp:lastModifiedBy>Kotnarowski</cp:lastModifiedBy>
  <cp:revision>2</cp:revision>
  <cp:lastPrinted>2009-12-29T07:17:00Z</cp:lastPrinted>
  <dcterms:created xsi:type="dcterms:W3CDTF">2014-12-02T09:42:00Z</dcterms:created>
  <dcterms:modified xsi:type="dcterms:W3CDTF">2014-12-02T09:42:00Z</dcterms:modified>
</cp:coreProperties>
</file>